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7580" w14:textId="77777777" w:rsidR="000706AD" w:rsidRDefault="00771314">
      <w:pPr>
        <w:widowControl/>
        <w:snapToGrid w:val="0"/>
        <w:spacing w:before="180" w:after="180"/>
        <w:ind w:right="-57"/>
        <w:jc w:val="center"/>
        <w:rPr>
          <w:rFonts w:ascii="標楷體" w:hAnsi="標楷體"/>
          <w:bCs/>
          <w:color w:val="000000"/>
          <w:kern w:val="0"/>
          <w:sz w:val="32"/>
          <w:szCs w:val="32"/>
        </w:rPr>
      </w:pPr>
      <w:r>
        <w:rPr>
          <w:rFonts w:ascii="標楷體" w:hAnsi="標楷體"/>
          <w:bCs/>
          <w:color w:val="000000"/>
          <w:kern w:val="0"/>
          <w:sz w:val="32"/>
          <w:szCs w:val="32"/>
        </w:rPr>
        <w:t>臺北市萬華區福星國民小學約聘護理師</w:t>
      </w:r>
      <w:r>
        <w:rPr>
          <w:rFonts w:ascii="標楷體" w:hAnsi="標楷體"/>
          <w:bCs/>
          <w:color w:val="000000"/>
          <w:kern w:val="0"/>
          <w:sz w:val="32"/>
          <w:szCs w:val="32"/>
        </w:rPr>
        <w:t>(</w:t>
      </w:r>
      <w:r>
        <w:rPr>
          <w:rFonts w:ascii="標楷體" w:hAnsi="標楷體"/>
          <w:bCs/>
          <w:color w:val="000000"/>
          <w:kern w:val="0"/>
          <w:sz w:val="32"/>
          <w:szCs w:val="32"/>
        </w:rPr>
        <w:t>約</w:t>
      </w:r>
      <w:proofErr w:type="gramStart"/>
      <w:r>
        <w:rPr>
          <w:rFonts w:ascii="標楷體" w:hAnsi="標楷體"/>
          <w:bCs/>
          <w:color w:val="000000"/>
          <w:kern w:val="0"/>
          <w:sz w:val="32"/>
          <w:szCs w:val="32"/>
        </w:rPr>
        <w:t>僱</w:t>
      </w:r>
      <w:proofErr w:type="gramEnd"/>
      <w:r>
        <w:rPr>
          <w:rFonts w:ascii="標楷體" w:hAnsi="標楷體"/>
          <w:bCs/>
          <w:color w:val="000000"/>
          <w:kern w:val="0"/>
          <w:sz w:val="32"/>
          <w:szCs w:val="32"/>
        </w:rPr>
        <w:t>護士</w:t>
      </w:r>
      <w:r>
        <w:rPr>
          <w:rFonts w:ascii="標楷體" w:hAnsi="標楷體"/>
          <w:bCs/>
          <w:color w:val="000000"/>
          <w:kern w:val="0"/>
          <w:sz w:val="32"/>
          <w:szCs w:val="32"/>
        </w:rPr>
        <w:t>)</w:t>
      </w:r>
      <w:r>
        <w:rPr>
          <w:rFonts w:ascii="標楷體" w:hAnsi="標楷體"/>
          <w:bCs/>
          <w:color w:val="000000"/>
          <w:kern w:val="0"/>
          <w:sz w:val="32"/>
          <w:szCs w:val="32"/>
        </w:rPr>
        <w:t>徵才公告</w:t>
      </w:r>
      <w:r>
        <w:rPr>
          <w:rFonts w:ascii="標楷體" w:hAnsi="標楷體"/>
          <w:bCs/>
          <w:color w:val="000000"/>
          <w:kern w:val="0"/>
          <w:sz w:val="32"/>
          <w:szCs w:val="32"/>
        </w:rPr>
        <w:t xml:space="preserve"> </w:t>
      </w:r>
    </w:p>
    <w:p w14:paraId="181E7DCE" w14:textId="77777777" w:rsidR="000706AD" w:rsidRDefault="000706AD">
      <w:pPr>
        <w:widowControl/>
        <w:snapToGrid w:val="0"/>
        <w:spacing w:before="180" w:after="180"/>
        <w:ind w:right="-57"/>
        <w:jc w:val="center"/>
        <w:rPr>
          <w:rFonts w:ascii="標楷體" w:hAnsi="標楷體"/>
          <w:bCs/>
          <w:color w:val="000000"/>
          <w:kern w:val="0"/>
          <w:sz w:val="28"/>
          <w:szCs w:val="28"/>
        </w:rPr>
      </w:pPr>
    </w:p>
    <w:p w14:paraId="64CCF431" w14:textId="77777777" w:rsidR="000706AD" w:rsidRDefault="00771314">
      <w:pPr>
        <w:widowControl/>
        <w:snapToGrid w:val="0"/>
        <w:spacing w:before="180" w:after="180"/>
        <w:ind w:right="-57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職　　系：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ab/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無</w:t>
      </w:r>
    </w:p>
    <w:p w14:paraId="25C0EA06" w14:textId="77777777" w:rsidR="000706AD" w:rsidRDefault="00771314">
      <w:pPr>
        <w:widowControl/>
        <w:snapToGrid w:val="0"/>
        <w:spacing w:before="180" w:after="180"/>
        <w:ind w:right="-57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職　　稱：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ab/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約聘護理師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(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或約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僱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護士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)</w:t>
      </w:r>
    </w:p>
    <w:p w14:paraId="74DEA312" w14:textId="77777777" w:rsidR="000706AD" w:rsidRDefault="00771314">
      <w:pPr>
        <w:widowControl/>
        <w:snapToGrid w:val="0"/>
        <w:spacing w:before="180" w:after="180"/>
        <w:ind w:right="-57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官等職等：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ab/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約聘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280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薪點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(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約新臺幣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38,948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元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)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或約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僱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250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薪點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(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約新臺幣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34,775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元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)</w:t>
      </w:r>
    </w:p>
    <w:p w14:paraId="1C22E0E7" w14:textId="77777777" w:rsidR="000706AD" w:rsidRDefault="00771314">
      <w:pPr>
        <w:widowControl/>
        <w:snapToGrid w:val="0"/>
        <w:spacing w:before="180" w:after="180"/>
        <w:ind w:right="-57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名　　額：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ab/>
        <w:t>1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名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(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備取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1-2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名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)</w:t>
      </w:r>
    </w:p>
    <w:p w14:paraId="011ABF09" w14:textId="77777777" w:rsidR="000706AD" w:rsidRDefault="00771314">
      <w:pPr>
        <w:widowControl/>
        <w:snapToGrid w:val="0"/>
        <w:spacing w:before="180" w:after="180"/>
        <w:ind w:right="-57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性　　別：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ab/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不限</w:t>
      </w:r>
    </w:p>
    <w:p w14:paraId="7A1F69D3" w14:textId="77777777" w:rsidR="000706AD" w:rsidRDefault="00771314">
      <w:pPr>
        <w:widowControl/>
        <w:snapToGrid w:val="0"/>
        <w:spacing w:before="180" w:after="180"/>
        <w:ind w:right="-57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工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作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地：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ab/>
        <w:t>01-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臺北市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 xml:space="preserve"> </w:t>
      </w:r>
    </w:p>
    <w:p w14:paraId="222BAE47" w14:textId="77777777" w:rsidR="000706AD" w:rsidRDefault="00771314">
      <w:pPr>
        <w:widowControl/>
        <w:snapToGrid w:val="0"/>
        <w:spacing w:before="180" w:after="180"/>
        <w:ind w:right="-57"/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上網期間：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ab/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自</w:t>
      </w:r>
      <w:r>
        <w:rPr>
          <w:rFonts w:ascii="標楷體" w:hAnsi="標楷體"/>
          <w:bCs/>
          <w:kern w:val="0"/>
          <w:sz w:val="28"/>
          <w:szCs w:val="28"/>
        </w:rPr>
        <w:t>115</w:t>
      </w:r>
      <w:r>
        <w:rPr>
          <w:rFonts w:ascii="標楷體" w:hAnsi="標楷體"/>
          <w:bCs/>
          <w:kern w:val="0"/>
          <w:sz w:val="28"/>
          <w:szCs w:val="28"/>
        </w:rPr>
        <w:t>年</w:t>
      </w:r>
      <w:r>
        <w:rPr>
          <w:rFonts w:ascii="標楷體" w:hAnsi="標楷體"/>
          <w:bCs/>
          <w:kern w:val="0"/>
          <w:sz w:val="28"/>
          <w:szCs w:val="28"/>
        </w:rPr>
        <w:t>7</w:t>
      </w:r>
      <w:r>
        <w:rPr>
          <w:rFonts w:ascii="標楷體" w:hAnsi="標楷體"/>
          <w:bCs/>
          <w:kern w:val="0"/>
          <w:sz w:val="28"/>
          <w:szCs w:val="28"/>
        </w:rPr>
        <w:t>月</w:t>
      </w:r>
      <w:r>
        <w:rPr>
          <w:rFonts w:ascii="標楷體" w:hAnsi="標楷體"/>
          <w:bCs/>
          <w:kern w:val="0"/>
          <w:sz w:val="28"/>
          <w:szCs w:val="28"/>
        </w:rPr>
        <w:t>8</w:t>
      </w:r>
      <w:r>
        <w:rPr>
          <w:rFonts w:ascii="標楷體" w:hAnsi="標楷體"/>
          <w:bCs/>
          <w:kern w:val="0"/>
          <w:sz w:val="28"/>
          <w:szCs w:val="28"/>
        </w:rPr>
        <w:t>日～</w:t>
      </w:r>
      <w:r>
        <w:rPr>
          <w:rFonts w:ascii="標楷體" w:hAnsi="標楷體"/>
          <w:bCs/>
          <w:kern w:val="0"/>
          <w:sz w:val="28"/>
          <w:szCs w:val="28"/>
        </w:rPr>
        <w:t>115</w:t>
      </w:r>
      <w:r>
        <w:rPr>
          <w:rFonts w:ascii="標楷體" w:hAnsi="標楷體"/>
          <w:bCs/>
          <w:kern w:val="0"/>
          <w:sz w:val="28"/>
          <w:szCs w:val="28"/>
        </w:rPr>
        <w:t>年</w:t>
      </w:r>
      <w:r>
        <w:rPr>
          <w:rFonts w:ascii="標楷體" w:hAnsi="標楷體"/>
          <w:bCs/>
          <w:kern w:val="0"/>
          <w:sz w:val="28"/>
          <w:szCs w:val="28"/>
        </w:rPr>
        <w:t>7</w:t>
      </w:r>
      <w:r>
        <w:rPr>
          <w:rFonts w:ascii="標楷體" w:hAnsi="標楷體"/>
          <w:bCs/>
          <w:kern w:val="0"/>
          <w:sz w:val="28"/>
          <w:szCs w:val="28"/>
        </w:rPr>
        <w:t>月</w:t>
      </w:r>
      <w:r>
        <w:rPr>
          <w:rFonts w:ascii="標楷體" w:hAnsi="標楷體"/>
          <w:bCs/>
          <w:kern w:val="0"/>
          <w:sz w:val="28"/>
          <w:szCs w:val="28"/>
        </w:rPr>
        <w:t>19</w:t>
      </w:r>
      <w:r>
        <w:rPr>
          <w:rFonts w:ascii="標楷體" w:hAnsi="標楷體"/>
          <w:bCs/>
          <w:kern w:val="0"/>
          <w:sz w:val="28"/>
          <w:szCs w:val="28"/>
        </w:rPr>
        <w:t>日</w:t>
      </w:r>
    </w:p>
    <w:p w14:paraId="00C9AB18" w14:textId="77777777" w:rsidR="000706AD" w:rsidRDefault="00771314">
      <w:pPr>
        <w:widowControl/>
        <w:snapToGrid w:val="0"/>
        <w:spacing w:before="180" w:after="180"/>
        <w:ind w:right="-57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資格條件：</w:t>
      </w:r>
    </w:p>
    <w:p w14:paraId="53B56E44" w14:textId="77777777" w:rsidR="000706AD" w:rsidRDefault="00771314">
      <w:pPr>
        <w:pStyle w:val="a7"/>
        <w:widowControl/>
        <w:numPr>
          <w:ilvl w:val="0"/>
          <w:numId w:val="1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具有中華民國國籍之國民，且無公務人員任用法第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26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條、第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28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條及護理人員法第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6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條所定不得任用之情事（大陸地區人民應符合臺灣地區與大陸地區人民關係條例第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21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條規定）</w:t>
      </w:r>
    </w:p>
    <w:p w14:paraId="72540988" w14:textId="77777777" w:rsidR="000706AD" w:rsidRDefault="00771314">
      <w:pPr>
        <w:pStyle w:val="a7"/>
        <w:widowControl/>
        <w:numPr>
          <w:ilvl w:val="0"/>
          <w:numId w:val="1"/>
        </w:numPr>
        <w:snapToGrid w:val="0"/>
        <w:spacing w:before="180" w:after="180"/>
        <w:ind w:right="-57"/>
        <w:jc w:val="both"/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國內外專科以上護理相關科系畢業者，</w:t>
      </w:r>
      <w:r>
        <w:rPr>
          <w:rFonts w:ascii="標楷體" w:hAnsi="標楷體"/>
          <w:bCs/>
          <w:kern w:val="0"/>
          <w:sz w:val="28"/>
          <w:szCs w:val="28"/>
        </w:rPr>
        <w:t>具有與擬任工作性質相當之訓練或工作經驗者。</w:t>
      </w:r>
      <w:proofErr w:type="gramStart"/>
      <w:r>
        <w:rPr>
          <w:rFonts w:ascii="標楷體" w:hAnsi="標楷體"/>
          <w:bCs/>
          <w:kern w:val="0"/>
          <w:sz w:val="28"/>
          <w:szCs w:val="28"/>
        </w:rPr>
        <w:t>（</w:t>
      </w:r>
      <w:proofErr w:type="gramEnd"/>
      <w:r>
        <w:rPr>
          <w:rFonts w:ascii="標楷體" w:hAnsi="標楷體"/>
          <w:bCs/>
          <w:kern w:val="0"/>
          <w:sz w:val="28"/>
          <w:szCs w:val="28"/>
        </w:rPr>
        <w:t>外國學歷須檢附經中華民國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駐外單位驗證之外文畢業證書影本，並須加附經翻譯且認證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(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本國駐外單位、公證等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)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之中文譯本；大陸學歷須通過學歷甄試或經教育部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採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認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）</w:t>
      </w:r>
      <w:proofErr w:type="gramEnd"/>
    </w:p>
    <w:p w14:paraId="1CFEA21E" w14:textId="77777777" w:rsidR="000706AD" w:rsidRDefault="00771314">
      <w:pPr>
        <w:pStyle w:val="a7"/>
        <w:widowControl/>
        <w:numPr>
          <w:ilvl w:val="0"/>
          <w:numId w:val="1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年齡未滿六十五歲，並取得中央主管機關核發之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醫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事專門職業證書（領有護理師或護士證書）</w:t>
      </w:r>
    </w:p>
    <w:p w14:paraId="6F9E082D" w14:textId="77777777" w:rsidR="000706AD" w:rsidRDefault="00771314">
      <w:pPr>
        <w:pStyle w:val="a7"/>
        <w:widowControl/>
        <w:numPr>
          <w:ilvl w:val="0"/>
          <w:numId w:val="1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具備電腦操作、文書處理及溝通協調等能力</w:t>
      </w:r>
    </w:p>
    <w:p w14:paraId="1CAC97CB" w14:textId="77777777" w:rsidR="000706AD" w:rsidRDefault="00771314">
      <w:pPr>
        <w:pStyle w:val="a7"/>
        <w:widowControl/>
        <w:numPr>
          <w:ilvl w:val="0"/>
          <w:numId w:val="1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具有學校約聘僱護士、護理師或醫療臨床等工作經驗者尤佳</w:t>
      </w:r>
    </w:p>
    <w:p w14:paraId="2447FA86" w14:textId="77777777" w:rsidR="000706AD" w:rsidRDefault="00771314">
      <w:pPr>
        <w:widowControl/>
        <w:snapToGrid w:val="0"/>
        <w:spacing w:before="180" w:after="180"/>
        <w:ind w:left="1414" w:right="-57" w:hanging="1414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工作項目：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ab/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承辦本校衛生保健、健康促進、事故傷害處理、傳染病防治、健康管理及宣導、學生保險等健康中心相關業務及其他交辦事項。</w:t>
      </w:r>
    </w:p>
    <w:p w14:paraId="7862ADDC" w14:textId="77777777" w:rsidR="000706AD" w:rsidRDefault="00771314">
      <w:pPr>
        <w:widowControl/>
        <w:snapToGrid w:val="0"/>
        <w:spacing w:before="180" w:after="180"/>
        <w:ind w:right="-57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工作地址：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ab/>
        <w:t>108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臺北市萬華區中華路一段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66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號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(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本校健康中心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)</w:t>
      </w:r>
    </w:p>
    <w:p w14:paraId="7CB4C030" w14:textId="77777777" w:rsidR="000706AD" w:rsidRDefault="00771314">
      <w:pPr>
        <w:widowControl/>
        <w:snapToGrid w:val="0"/>
        <w:spacing w:before="180" w:after="180"/>
        <w:ind w:right="-57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聯絡方式：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ab/>
      </w:r>
    </w:p>
    <w:p w14:paraId="3D3DE79A" w14:textId="77777777" w:rsidR="000706AD" w:rsidRDefault="00771314">
      <w:pPr>
        <w:pStyle w:val="a7"/>
        <w:widowControl/>
        <w:numPr>
          <w:ilvl w:val="0"/>
          <w:numId w:val="2"/>
        </w:numPr>
        <w:snapToGrid w:val="0"/>
        <w:spacing w:before="180" w:after="180"/>
        <w:ind w:right="-57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報名應繳文件：</w:t>
      </w:r>
    </w:p>
    <w:p w14:paraId="0AEAC3A8" w14:textId="77777777" w:rsidR="000706AD" w:rsidRDefault="00771314">
      <w:pPr>
        <w:widowControl/>
        <w:snapToGrid w:val="0"/>
        <w:spacing w:before="180" w:after="180"/>
        <w:ind w:left="240" w:right="-58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 xml:space="preserve">    1. 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報名表及簡要自傳（如附件），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並請貼妥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1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吋半身脫帽照片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1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張</w:t>
      </w:r>
    </w:p>
    <w:p w14:paraId="6B60CD29" w14:textId="77777777" w:rsidR="000706AD" w:rsidRDefault="00771314">
      <w:pPr>
        <w:widowControl/>
        <w:snapToGrid w:val="0"/>
        <w:spacing w:before="180" w:after="180"/>
        <w:ind w:left="240" w:right="-58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 xml:space="preserve">    2. 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國民身份證正、反面影本</w:t>
      </w:r>
    </w:p>
    <w:p w14:paraId="7BAB8285" w14:textId="77777777" w:rsidR="000706AD" w:rsidRDefault="00771314">
      <w:pPr>
        <w:widowControl/>
        <w:snapToGrid w:val="0"/>
        <w:spacing w:before="180" w:after="180"/>
        <w:ind w:left="240" w:right="-58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 xml:space="preserve">  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 xml:space="preserve">  3. 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學歷證明文件影本</w:t>
      </w:r>
    </w:p>
    <w:p w14:paraId="7DBB266B" w14:textId="77777777" w:rsidR="000706AD" w:rsidRDefault="00771314">
      <w:pPr>
        <w:widowControl/>
        <w:snapToGrid w:val="0"/>
        <w:spacing w:before="180" w:after="180"/>
        <w:ind w:left="240" w:right="-58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 xml:space="preserve">　　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 xml:space="preserve">4. 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護理師或護士證書影本</w:t>
      </w:r>
    </w:p>
    <w:p w14:paraId="0FBDCBB0" w14:textId="77777777" w:rsidR="000706AD" w:rsidRDefault="00771314">
      <w:pPr>
        <w:widowControl/>
        <w:snapToGrid w:val="0"/>
        <w:spacing w:before="180" w:after="180"/>
        <w:ind w:left="1258" w:right="-58" w:hanging="972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lastRenderedPageBreak/>
        <w:t xml:space="preserve">    5. 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兵役證明、其他相關工作經歷證明文件影本（如在職證明書、離職證明書等）或訓練證明文件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(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如結業證書等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)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影本（無則免附）</w:t>
      </w:r>
    </w:p>
    <w:p w14:paraId="7F3BD94E" w14:textId="1EC3A5D0" w:rsidR="000706AD" w:rsidRDefault="00771314">
      <w:pPr>
        <w:pStyle w:val="a7"/>
        <w:widowControl/>
        <w:numPr>
          <w:ilvl w:val="0"/>
          <w:numId w:val="2"/>
        </w:numPr>
        <w:snapToGrid w:val="0"/>
        <w:spacing w:before="180" w:after="180"/>
        <w:ind w:right="-57"/>
        <w:jc w:val="both"/>
      </w:pP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務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請於信封上註明「應徵約聘護理師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(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或約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僱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護士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)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」，</w:t>
      </w:r>
      <w:r>
        <w:rPr>
          <w:rFonts w:ascii="標楷體" w:hAnsi="標楷體"/>
          <w:bCs/>
          <w:kern w:val="0"/>
          <w:sz w:val="28"/>
          <w:szCs w:val="28"/>
        </w:rPr>
        <w:t>於</w:t>
      </w:r>
      <w:r>
        <w:rPr>
          <w:rFonts w:ascii="標楷體" w:hAnsi="標楷體"/>
          <w:bCs/>
          <w:kern w:val="0"/>
          <w:sz w:val="28"/>
          <w:szCs w:val="28"/>
        </w:rPr>
        <w:t>115</w:t>
      </w:r>
      <w:r>
        <w:rPr>
          <w:rFonts w:ascii="標楷體" w:hAnsi="標楷體"/>
          <w:bCs/>
          <w:kern w:val="0"/>
          <w:sz w:val="28"/>
          <w:szCs w:val="28"/>
        </w:rPr>
        <w:t>年</w:t>
      </w:r>
      <w:r>
        <w:rPr>
          <w:rFonts w:ascii="標楷體" w:hAnsi="標楷體"/>
          <w:bCs/>
          <w:kern w:val="0"/>
          <w:sz w:val="28"/>
          <w:szCs w:val="28"/>
        </w:rPr>
        <w:t>7</w:t>
      </w:r>
      <w:r>
        <w:rPr>
          <w:rFonts w:ascii="標楷體" w:hAnsi="標楷體"/>
          <w:bCs/>
          <w:kern w:val="0"/>
          <w:sz w:val="28"/>
          <w:szCs w:val="28"/>
        </w:rPr>
        <w:t>月</w:t>
      </w:r>
      <w:r>
        <w:rPr>
          <w:rFonts w:ascii="標楷體" w:hAnsi="標楷體"/>
          <w:bCs/>
          <w:kern w:val="0"/>
          <w:sz w:val="28"/>
          <w:szCs w:val="28"/>
        </w:rPr>
        <w:t>19</w:t>
      </w:r>
      <w:r>
        <w:rPr>
          <w:rFonts w:ascii="標楷體" w:hAnsi="標楷體"/>
          <w:bCs/>
          <w:kern w:val="0"/>
          <w:sz w:val="28"/>
          <w:szCs w:val="28"/>
        </w:rPr>
        <w:t>日前郵寄</w:t>
      </w:r>
      <w:r>
        <w:rPr>
          <w:rFonts w:ascii="標楷體" w:hAnsi="標楷體"/>
          <w:bCs/>
          <w:kern w:val="0"/>
          <w:sz w:val="28"/>
          <w:szCs w:val="28"/>
        </w:rPr>
        <w:t>(</w:t>
      </w:r>
      <w:r>
        <w:rPr>
          <w:rFonts w:ascii="標楷體" w:hAnsi="標楷體"/>
          <w:bCs/>
          <w:kern w:val="0"/>
          <w:sz w:val="28"/>
          <w:szCs w:val="28"/>
        </w:rPr>
        <w:t>以郵戳為</w:t>
      </w:r>
      <w:proofErr w:type="gramStart"/>
      <w:r>
        <w:rPr>
          <w:rFonts w:ascii="標楷體" w:hAnsi="標楷體"/>
          <w:bCs/>
          <w:kern w:val="0"/>
          <w:sz w:val="28"/>
          <w:szCs w:val="28"/>
        </w:rPr>
        <w:t>憑</w:t>
      </w:r>
      <w:proofErr w:type="gramEnd"/>
      <w:r>
        <w:rPr>
          <w:rFonts w:ascii="標楷體" w:hAnsi="標楷體"/>
          <w:bCs/>
          <w:kern w:val="0"/>
          <w:sz w:val="28"/>
          <w:szCs w:val="28"/>
        </w:rPr>
        <w:t>，逾期恕不受理</w:t>
      </w:r>
      <w:r>
        <w:rPr>
          <w:rFonts w:ascii="標楷體" w:hAnsi="標楷體"/>
          <w:bCs/>
          <w:kern w:val="0"/>
          <w:sz w:val="28"/>
          <w:szCs w:val="28"/>
        </w:rPr>
        <w:t>)</w:t>
      </w:r>
      <w:proofErr w:type="gramStart"/>
      <w:r>
        <w:rPr>
          <w:rFonts w:ascii="標楷體" w:hAnsi="標楷體"/>
          <w:bCs/>
          <w:kern w:val="0"/>
          <w:sz w:val="28"/>
          <w:szCs w:val="28"/>
        </w:rPr>
        <w:t>逕</w:t>
      </w:r>
      <w:proofErr w:type="gramEnd"/>
      <w:r>
        <w:rPr>
          <w:rFonts w:ascii="標楷體" w:hAnsi="標楷體"/>
          <w:bCs/>
          <w:kern w:val="0"/>
          <w:sz w:val="28"/>
          <w:szCs w:val="28"/>
        </w:rPr>
        <w:t>寄</w:t>
      </w:r>
      <w:r w:rsidR="00123A4C" w:rsidRPr="00123A4C">
        <w:rPr>
          <w:rFonts w:ascii="標楷體" w:hAnsi="標楷體" w:hint="eastAsia"/>
          <w:bCs/>
          <w:kern w:val="0"/>
          <w:sz w:val="28"/>
          <w:szCs w:val="28"/>
        </w:rPr>
        <w:t>臺北市萬華區中華路一段66號</w:t>
      </w:r>
      <w:r w:rsidR="00123A4C" w:rsidRPr="00123A4C">
        <w:rPr>
          <w:rFonts w:ascii="標楷體" w:hAnsi="標楷體" w:hint="eastAsia"/>
          <w:bCs/>
          <w:color w:val="000000"/>
          <w:kern w:val="0"/>
          <w:sz w:val="28"/>
          <w:szCs w:val="28"/>
        </w:rPr>
        <w:t>臺北市萬華區福星國民小學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人事室收，資格審查合格者擇優通知參加面試，報名資料恕不退件。</w:t>
      </w:r>
      <w:hyperlink r:id="rId7" w:history="1">
        <w:r w:rsidR="000807C3" w:rsidRPr="003665DB">
          <w:rPr>
            <w:rStyle w:val="aa"/>
            <w:rFonts w:ascii="標楷體" w:hAnsi="標楷體"/>
            <w:bCs/>
            <w:kern w:val="0"/>
            <w:sz w:val="28"/>
            <w:szCs w:val="28"/>
          </w:rPr>
          <w:t>或透過寄送報名文件電子檔</w:t>
        </w:r>
        <w:r w:rsidR="000807C3" w:rsidRPr="003665DB">
          <w:rPr>
            <w:rStyle w:val="aa"/>
            <w:rFonts w:ascii="標楷體" w:hAnsi="標楷體"/>
            <w:bCs/>
            <w:kern w:val="0"/>
            <w:sz w:val="28"/>
            <w:szCs w:val="28"/>
          </w:rPr>
          <w:t>1001@mail.fhps.tp.edu.tw</w:t>
        </w:r>
      </w:hyperlink>
      <w:r>
        <w:rPr>
          <w:rFonts w:ascii="標楷體" w:hAnsi="標楷體"/>
          <w:bCs/>
          <w:color w:val="000000"/>
          <w:kern w:val="0"/>
          <w:sz w:val="28"/>
          <w:szCs w:val="28"/>
        </w:rPr>
        <w:t>信箱報名；或透過行政院人事行政總處事求人機關徵才系統之「不須具公務人員任用資格」職缺應徵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平台線上報名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。</w:t>
      </w:r>
    </w:p>
    <w:p w14:paraId="360C7248" w14:textId="77777777" w:rsidR="000706AD" w:rsidRDefault="00771314">
      <w:pPr>
        <w:pStyle w:val="a7"/>
        <w:widowControl/>
        <w:numPr>
          <w:ilvl w:val="0"/>
          <w:numId w:val="2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相關資訊詢問請電洽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(02)23144668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轉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121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學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務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處或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151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人事室。</w:t>
      </w:r>
    </w:p>
    <w:p w14:paraId="16891232" w14:textId="77777777" w:rsidR="000706AD" w:rsidRDefault="00771314">
      <w:pPr>
        <w:widowControl/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其他事項：</w:t>
      </w:r>
    </w:p>
    <w:p w14:paraId="238BBA12" w14:textId="77777777" w:rsidR="000706AD" w:rsidRDefault="00771314">
      <w:pPr>
        <w:pStyle w:val="a7"/>
        <w:widowControl/>
        <w:numPr>
          <w:ilvl w:val="0"/>
          <w:numId w:val="3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本次錄取約聘護理師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(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約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僱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護士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)1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名，依甄選成績錄取備取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1-2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名，候補期間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3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個月，自錄取公告翌日起算。</w:t>
      </w:r>
    </w:p>
    <w:p w14:paraId="426DF6F7" w14:textId="77777777" w:rsidR="000706AD" w:rsidRDefault="00771314">
      <w:pPr>
        <w:pStyle w:val="a7"/>
        <w:widowControl/>
        <w:numPr>
          <w:ilvl w:val="0"/>
          <w:numId w:val="3"/>
        </w:numPr>
        <w:snapToGrid w:val="0"/>
        <w:spacing w:before="180" w:after="180"/>
        <w:ind w:right="-57"/>
        <w:jc w:val="both"/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錄取人員聘僱期間自報到</w:t>
      </w:r>
      <w:r>
        <w:rPr>
          <w:rFonts w:ascii="標楷體" w:hAnsi="標楷體"/>
          <w:bCs/>
          <w:kern w:val="0"/>
          <w:sz w:val="28"/>
          <w:szCs w:val="28"/>
        </w:rPr>
        <w:t>日起至新任人員報到前一日止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（代理原因消失或聘期屆滿時應無條件解聘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(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僱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)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，不得以任何理由要求留用或救助）</w:t>
      </w:r>
    </w:p>
    <w:p w14:paraId="0FA844F0" w14:textId="77777777" w:rsidR="000706AD" w:rsidRDefault="00771314">
      <w:pPr>
        <w:pStyle w:val="a7"/>
        <w:widowControl/>
        <w:numPr>
          <w:ilvl w:val="0"/>
          <w:numId w:val="3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繳交之各項文件需與正本相符，如有虛偽不實等情事者，取消甄選資格；如經錄取，除取消錄取資格外，並應負行政、民事或刑事等相關責任。</w:t>
      </w:r>
    </w:p>
    <w:p w14:paraId="4569718C" w14:textId="77777777" w:rsidR="000706AD" w:rsidRDefault="00771314">
      <w:pPr>
        <w:pStyle w:val="a7"/>
        <w:widowControl/>
        <w:numPr>
          <w:ilvl w:val="0"/>
          <w:numId w:val="3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聘僱用期間應接受本校工作上之指派調遣，並遵守本校之一切規定，如因工作不力或違反契約書有關規定，本校得隨時解聘僱。聘僱用期間</w:t>
      </w:r>
      <w:proofErr w:type="gramStart"/>
      <w:r>
        <w:rPr>
          <w:rFonts w:ascii="標楷體" w:hAnsi="標楷體"/>
          <w:bCs/>
          <w:color w:val="000000"/>
          <w:kern w:val="0"/>
          <w:sz w:val="28"/>
          <w:szCs w:val="28"/>
        </w:rPr>
        <w:t>勞</w:t>
      </w:r>
      <w:proofErr w:type="gramEnd"/>
      <w:r>
        <w:rPr>
          <w:rFonts w:ascii="標楷體" w:hAnsi="標楷體"/>
          <w:bCs/>
          <w:color w:val="000000"/>
          <w:kern w:val="0"/>
          <w:sz w:val="28"/>
          <w:szCs w:val="28"/>
        </w:rPr>
        <w:t>健保、離職儲金等依相關規定辦理。</w:t>
      </w:r>
    </w:p>
    <w:p w14:paraId="7935D0D6" w14:textId="77777777" w:rsidR="000706AD" w:rsidRDefault="00771314">
      <w:pPr>
        <w:pStyle w:val="a7"/>
        <w:widowControl/>
        <w:numPr>
          <w:ilvl w:val="0"/>
          <w:numId w:val="3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如遇天然災害或不可抗拒之因素，而致上述日程需作變更或無法辦理時，將變更訊息刊載於本校網站。</w:t>
      </w:r>
    </w:p>
    <w:p w14:paraId="20999ECD" w14:textId="77777777" w:rsidR="000706AD" w:rsidRDefault="00771314">
      <w:pPr>
        <w:pStyle w:val="a7"/>
        <w:widowControl/>
        <w:numPr>
          <w:ilvl w:val="0"/>
          <w:numId w:val="3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錄取者須同意本校依「性侵害犯罪加害人登記報到查訪及查閱辦法」第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14</w:t>
      </w:r>
      <w:r>
        <w:rPr>
          <w:rFonts w:ascii="標楷體" w:hAnsi="標楷體"/>
          <w:bCs/>
          <w:color w:val="000000"/>
          <w:kern w:val="0"/>
          <w:sz w:val="28"/>
          <w:szCs w:val="28"/>
        </w:rPr>
        <w:t>條規定，查閱有無性侵害犯罪加害人登記資料。</w:t>
      </w:r>
    </w:p>
    <w:p w14:paraId="406DD818" w14:textId="77777777" w:rsidR="000706AD" w:rsidRDefault="00771314">
      <w:pPr>
        <w:pStyle w:val="a7"/>
        <w:widowControl/>
        <w:numPr>
          <w:ilvl w:val="0"/>
          <w:numId w:val="3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本公告如有未盡事宜，依相關規定辦理。</w:t>
      </w:r>
    </w:p>
    <w:p w14:paraId="5107DE58" w14:textId="77777777" w:rsidR="000706AD" w:rsidRDefault="00771314">
      <w:pPr>
        <w:pStyle w:val="a7"/>
        <w:widowControl/>
        <w:numPr>
          <w:ilvl w:val="0"/>
          <w:numId w:val="3"/>
        </w:numPr>
        <w:snapToGrid w:val="0"/>
        <w:spacing w:before="180" w:after="180"/>
        <w:ind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hAnsi="標楷體"/>
          <w:bCs/>
          <w:color w:val="000000"/>
          <w:kern w:val="0"/>
          <w:sz w:val="28"/>
          <w:szCs w:val="28"/>
        </w:rPr>
        <w:t>本次甄選報名表所蒐集個人資料，將依據個人資料保護法規定，只針對本次甄選之目的進行蒐集、處理及利用，不做其他用途。</w:t>
      </w:r>
    </w:p>
    <w:p w14:paraId="35E9B6B4" w14:textId="77777777" w:rsidR="000706AD" w:rsidRDefault="000706AD">
      <w:pPr>
        <w:pStyle w:val="a7"/>
        <w:widowControl/>
        <w:snapToGrid w:val="0"/>
        <w:spacing w:before="180" w:after="180"/>
        <w:ind w:left="1200"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</w:p>
    <w:p w14:paraId="6212DDF9" w14:textId="77777777" w:rsidR="000706AD" w:rsidRDefault="000706AD">
      <w:pPr>
        <w:pStyle w:val="a7"/>
        <w:widowControl/>
        <w:snapToGrid w:val="0"/>
        <w:spacing w:before="180" w:after="180"/>
        <w:ind w:left="1200"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</w:p>
    <w:p w14:paraId="08DA7759" w14:textId="77777777" w:rsidR="000706AD" w:rsidRDefault="000706AD">
      <w:pPr>
        <w:pStyle w:val="a7"/>
        <w:widowControl/>
        <w:snapToGrid w:val="0"/>
        <w:spacing w:before="180" w:after="180"/>
        <w:ind w:left="1200"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</w:p>
    <w:p w14:paraId="4021354C" w14:textId="77777777" w:rsidR="000706AD" w:rsidRDefault="000706AD">
      <w:pPr>
        <w:pStyle w:val="a7"/>
        <w:widowControl/>
        <w:snapToGrid w:val="0"/>
        <w:spacing w:before="180" w:after="180"/>
        <w:ind w:left="1200"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</w:p>
    <w:p w14:paraId="550685A4" w14:textId="77777777" w:rsidR="000706AD" w:rsidRDefault="000706AD">
      <w:pPr>
        <w:pStyle w:val="a7"/>
        <w:widowControl/>
        <w:snapToGrid w:val="0"/>
        <w:spacing w:before="180" w:after="180"/>
        <w:ind w:left="1200"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</w:p>
    <w:p w14:paraId="7641C708" w14:textId="77777777" w:rsidR="000706AD" w:rsidRDefault="000706AD">
      <w:pPr>
        <w:pStyle w:val="a7"/>
        <w:widowControl/>
        <w:snapToGrid w:val="0"/>
        <w:spacing w:before="180" w:after="180"/>
        <w:ind w:left="1200"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</w:p>
    <w:p w14:paraId="547D71AB" w14:textId="77777777" w:rsidR="000706AD" w:rsidRDefault="000706AD">
      <w:pPr>
        <w:pStyle w:val="a7"/>
        <w:widowControl/>
        <w:snapToGrid w:val="0"/>
        <w:spacing w:before="180" w:after="180"/>
        <w:ind w:left="1200" w:right="-57"/>
        <w:jc w:val="both"/>
        <w:rPr>
          <w:rFonts w:ascii="標楷體" w:hAnsi="標楷體"/>
          <w:bCs/>
          <w:color w:val="000000"/>
          <w:kern w:val="0"/>
          <w:sz w:val="28"/>
          <w:szCs w:val="28"/>
        </w:rPr>
      </w:pPr>
    </w:p>
    <w:p w14:paraId="6B7E9F62" w14:textId="77777777" w:rsidR="000706AD" w:rsidRDefault="00771314">
      <w:pPr>
        <w:widowControl/>
        <w:snapToGrid w:val="0"/>
        <w:spacing w:before="180" w:after="180"/>
        <w:ind w:right="-57"/>
        <w:jc w:val="center"/>
        <w:rPr>
          <w:rFonts w:ascii="標楷體" w:hAnsi="標楷體"/>
          <w:b/>
          <w:bCs/>
          <w:color w:val="000000"/>
          <w:kern w:val="0"/>
          <w:sz w:val="32"/>
          <w:szCs w:val="28"/>
        </w:rPr>
      </w:pPr>
      <w:r>
        <w:rPr>
          <w:rFonts w:ascii="標楷體" w:hAnsi="標楷體"/>
          <w:b/>
          <w:bCs/>
          <w:color w:val="000000"/>
          <w:kern w:val="0"/>
          <w:sz w:val="32"/>
          <w:szCs w:val="28"/>
        </w:rPr>
        <w:lastRenderedPageBreak/>
        <w:t>臺北市萬華區福星國民小學約聘護理師</w:t>
      </w:r>
      <w:r>
        <w:rPr>
          <w:rFonts w:ascii="標楷體" w:hAnsi="標楷體"/>
          <w:b/>
          <w:bCs/>
          <w:color w:val="000000"/>
          <w:kern w:val="0"/>
          <w:sz w:val="32"/>
          <w:szCs w:val="28"/>
        </w:rPr>
        <w:t>(</w:t>
      </w:r>
      <w:r>
        <w:rPr>
          <w:rFonts w:ascii="標楷體" w:hAnsi="標楷體"/>
          <w:b/>
          <w:bCs/>
          <w:color w:val="000000"/>
          <w:kern w:val="0"/>
          <w:sz w:val="32"/>
          <w:szCs w:val="28"/>
        </w:rPr>
        <w:t>約</w:t>
      </w:r>
      <w:proofErr w:type="gramStart"/>
      <w:r>
        <w:rPr>
          <w:rFonts w:ascii="標楷體" w:hAnsi="標楷體"/>
          <w:b/>
          <w:bCs/>
          <w:color w:val="000000"/>
          <w:kern w:val="0"/>
          <w:sz w:val="32"/>
          <w:szCs w:val="28"/>
        </w:rPr>
        <w:t>僱</w:t>
      </w:r>
      <w:proofErr w:type="gramEnd"/>
      <w:r>
        <w:rPr>
          <w:rFonts w:ascii="標楷體" w:hAnsi="標楷體"/>
          <w:b/>
          <w:bCs/>
          <w:color w:val="000000"/>
          <w:kern w:val="0"/>
          <w:sz w:val="32"/>
          <w:szCs w:val="28"/>
        </w:rPr>
        <w:t>護士</w:t>
      </w:r>
      <w:r>
        <w:rPr>
          <w:rFonts w:ascii="標楷體" w:hAnsi="標楷體"/>
          <w:b/>
          <w:bCs/>
          <w:color w:val="000000"/>
          <w:kern w:val="0"/>
          <w:sz w:val="32"/>
          <w:szCs w:val="28"/>
        </w:rPr>
        <w:t>)</w:t>
      </w:r>
      <w:r>
        <w:rPr>
          <w:rFonts w:ascii="標楷體" w:hAnsi="標楷體"/>
          <w:b/>
          <w:bCs/>
          <w:color w:val="000000"/>
          <w:kern w:val="0"/>
          <w:sz w:val="32"/>
          <w:szCs w:val="28"/>
        </w:rPr>
        <w:t>甄選報名表</w:t>
      </w:r>
    </w:p>
    <w:tbl>
      <w:tblPr>
        <w:tblW w:w="103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2592"/>
        <w:gridCol w:w="93"/>
        <w:gridCol w:w="1041"/>
        <w:gridCol w:w="93"/>
        <w:gridCol w:w="571"/>
        <w:gridCol w:w="1037"/>
        <w:gridCol w:w="526"/>
        <w:gridCol w:w="569"/>
        <w:gridCol w:w="2428"/>
      </w:tblGrid>
      <w:tr w:rsidR="000706AD" w14:paraId="348E35E3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  <w:jc w:val="center"/>
        </w:trPr>
        <w:tc>
          <w:tcPr>
            <w:tcW w:w="135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572E0" w14:textId="77777777" w:rsidR="000706AD" w:rsidRDefault="00771314">
            <w:pPr>
              <w:spacing w:before="180" w:after="18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姓名</w:t>
            </w:r>
          </w:p>
        </w:tc>
        <w:tc>
          <w:tcPr>
            <w:tcW w:w="268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4FA62" w14:textId="77777777" w:rsidR="000706AD" w:rsidRDefault="000706AD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63095" w14:textId="77777777" w:rsidR="000706AD" w:rsidRDefault="00771314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出生日期</w:t>
            </w:r>
          </w:p>
        </w:tc>
        <w:tc>
          <w:tcPr>
            <w:tcW w:w="270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299B3" w14:textId="77777777" w:rsidR="000706AD" w:rsidRDefault="00771314">
            <w:pPr>
              <w:spacing w:before="180" w:after="18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民國　　年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 xml:space="preserve">　月　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日</w:t>
            </w:r>
          </w:p>
        </w:tc>
        <w:tc>
          <w:tcPr>
            <w:tcW w:w="242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F2C24" w14:textId="77777777" w:rsidR="000706AD" w:rsidRDefault="00771314">
            <w:pPr>
              <w:widowControl/>
              <w:spacing w:before="180" w:after="180"/>
              <w:jc w:val="center"/>
              <w:rPr>
                <w:rFonts w:ascii="標楷體" w:hAnsi="標楷體"/>
                <w:color w:val="7F7F7F"/>
              </w:rPr>
            </w:pPr>
            <w:r>
              <w:rPr>
                <w:rFonts w:ascii="標楷體" w:hAnsi="標楷體"/>
                <w:color w:val="7F7F7F"/>
              </w:rPr>
              <w:t>浮貼三個月內</w:t>
            </w:r>
          </w:p>
          <w:p w14:paraId="5E5D18D3" w14:textId="77777777" w:rsidR="000706AD" w:rsidRDefault="00771314">
            <w:pPr>
              <w:widowControl/>
              <w:spacing w:before="180" w:after="180"/>
              <w:jc w:val="center"/>
            </w:pPr>
            <w:r>
              <w:rPr>
                <w:rFonts w:ascii="標楷體" w:hAnsi="標楷體"/>
                <w:color w:val="7F7F7F"/>
              </w:rPr>
              <w:t>1</w:t>
            </w:r>
            <w:r>
              <w:rPr>
                <w:rFonts w:ascii="標楷體" w:hAnsi="標楷體"/>
                <w:color w:val="7F7F7F"/>
              </w:rPr>
              <w:t>吋照片乙張</w:t>
            </w:r>
          </w:p>
        </w:tc>
      </w:tr>
      <w:tr w:rsidR="000706AD" w14:paraId="0C682FAD" w14:textId="77777777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3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61A22" w14:textId="77777777" w:rsidR="000706AD" w:rsidRDefault="00771314">
            <w:pPr>
              <w:spacing w:before="180" w:after="18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身分證字號</w:t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56DEF" w14:textId="77777777" w:rsidR="000706AD" w:rsidRDefault="000706AD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72CA9" w14:textId="77777777" w:rsidR="000706AD" w:rsidRDefault="00771314">
            <w:pPr>
              <w:spacing w:before="180" w:after="18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性別</w:t>
            </w:r>
          </w:p>
        </w:tc>
        <w:tc>
          <w:tcPr>
            <w:tcW w:w="2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92A22" w14:textId="77777777" w:rsidR="000706AD" w:rsidRDefault="00771314">
            <w:pPr>
              <w:widowControl/>
              <w:spacing w:before="180" w:after="180"/>
              <w:ind w:left="403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 xml:space="preserve">男　</w:t>
            </w:r>
            <w:r>
              <w:rPr>
                <w:rFonts w:ascii="標楷體" w:hAnsi="標楷體"/>
                <w:color w:val="000000"/>
              </w:rPr>
              <w:t xml:space="preserve">    □</w:t>
            </w:r>
            <w:r>
              <w:rPr>
                <w:rFonts w:ascii="標楷體" w:hAnsi="標楷體"/>
                <w:color w:val="000000"/>
              </w:rPr>
              <w:t>女</w:t>
            </w:r>
          </w:p>
        </w:tc>
        <w:tc>
          <w:tcPr>
            <w:tcW w:w="2428" w:type="dxa"/>
            <w:vMerge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232EB" w14:textId="77777777" w:rsidR="000706AD" w:rsidRDefault="000706AD">
            <w:pPr>
              <w:widowControl/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0706AD" w14:paraId="2F3BEC84" w14:textId="77777777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354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9AC35" w14:textId="77777777" w:rsidR="000706AD" w:rsidRDefault="00771314">
            <w:pPr>
              <w:spacing w:before="180" w:after="18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兵役</w:t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0351C" w14:textId="77777777" w:rsidR="000706AD" w:rsidRDefault="00771314">
            <w:pPr>
              <w:widowControl/>
              <w:spacing w:before="180" w:after="18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免服兵役</w:t>
            </w:r>
            <w:r>
              <w:rPr>
                <w:rFonts w:ascii="標楷體" w:hAnsi="標楷體"/>
              </w:rPr>
              <w:t xml:space="preserve"> □</w:t>
            </w:r>
            <w:r>
              <w:rPr>
                <w:rFonts w:ascii="標楷體" w:hAnsi="標楷體"/>
              </w:rPr>
              <w:t>服役期滿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2546D" w14:textId="77777777" w:rsidR="000706AD" w:rsidRDefault="00771314">
            <w:pPr>
              <w:spacing w:before="180" w:after="18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婚姻狀況</w:t>
            </w:r>
          </w:p>
        </w:tc>
        <w:tc>
          <w:tcPr>
            <w:tcW w:w="2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DD11C" w14:textId="77777777" w:rsidR="000706AD" w:rsidRDefault="00771314">
            <w:pPr>
              <w:spacing w:before="180" w:after="180"/>
              <w:ind w:left="403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已婚</w:t>
            </w:r>
            <w:r>
              <w:rPr>
                <w:rFonts w:ascii="標楷體" w:hAnsi="標楷體"/>
              </w:rPr>
              <w:t xml:space="preserve">    □</w:t>
            </w:r>
            <w:r>
              <w:rPr>
                <w:rFonts w:ascii="標楷體" w:hAnsi="標楷體"/>
              </w:rPr>
              <w:t>未婚</w:t>
            </w:r>
          </w:p>
        </w:tc>
        <w:tc>
          <w:tcPr>
            <w:tcW w:w="2428" w:type="dxa"/>
            <w:vMerge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BEE25" w14:textId="77777777" w:rsidR="000706AD" w:rsidRDefault="000706AD">
            <w:pPr>
              <w:widowControl/>
              <w:spacing w:before="180" w:after="180"/>
              <w:jc w:val="center"/>
              <w:rPr>
                <w:rFonts w:ascii="標楷體" w:hAnsi="標楷體"/>
              </w:rPr>
            </w:pPr>
          </w:p>
        </w:tc>
      </w:tr>
      <w:tr w:rsidR="000706AD" w14:paraId="6B9EF324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  <w:jc w:val="center"/>
        </w:trPr>
        <w:tc>
          <w:tcPr>
            <w:tcW w:w="1354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D4D16" w14:textId="77777777" w:rsidR="000706AD" w:rsidRDefault="00771314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通訊地址</w:t>
            </w:r>
          </w:p>
        </w:tc>
        <w:tc>
          <w:tcPr>
            <w:tcW w:w="542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30342" w14:textId="77777777" w:rsidR="000706AD" w:rsidRDefault="000706AD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0D2A5" w14:textId="77777777" w:rsidR="000706AD" w:rsidRDefault="00771314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聯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proofErr w:type="gramStart"/>
            <w:r>
              <w:rPr>
                <w:rFonts w:ascii="標楷體" w:hAnsi="標楷體"/>
                <w:color w:val="000000"/>
              </w:rPr>
              <w:t>絡電</w:t>
            </w:r>
            <w:proofErr w:type="gramEnd"/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話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DCB5A" w14:textId="77777777" w:rsidR="000706AD" w:rsidRDefault="00771314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公：</w:t>
            </w:r>
          </w:p>
        </w:tc>
      </w:tr>
      <w:tr w:rsidR="000706AD" w14:paraId="7383DB0E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  <w:jc w:val="center"/>
        </w:trPr>
        <w:tc>
          <w:tcPr>
            <w:tcW w:w="1354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295CD" w14:textId="77777777" w:rsidR="000706AD" w:rsidRDefault="000706AD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42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9BEB3" w14:textId="77777777" w:rsidR="000706AD" w:rsidRDefault="000706AD">
            <w:pPr>
              <w:widowControl/>
              <w:rPr>
                <w:rFonts w:ascii="標楷體" w:hAnsi="標楷體"/>
                <w:color w:val="000000"/>
              </w:rPr>
            </w:pP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5C213" w14:textId="77777777" w:rsidR="000706AD" w:rsidRDefault="000706AD">
            <w:pPr>
              <w:widowControl/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34611" w14:textId="77777777" w:rsidR="000706AD" w:rsidRDefault="00771314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宅：</w:t>
            </w:r>
          </w:p>
        </w:tc>
      </w:tr>
      <w:tr w:rsidR="000706AD" w14:paraId="525EBDEA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  <w:jc w:val="center"/>
        </w:trPr>
        <w:tc>
          <w:tcPr>
            <w:tcW w:w="1354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7A2F8" w14:textId="77777777" w:rsidR="000706AD" w:rsidRDefault="00771314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電子郵件</w:t>
            </w:r>
          </w:p>
        </w:tc>
        <w:tc>
          <w:tcPr>
            <w:tcW w:w="5427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3D9BD" w14:textId="77777777" w:rsidR="000706AD" w:rsidRDefault="000706AD">
            <w:pPr>
              <w:widowControl/>
              <w:rPr>
                <w:rFonts w:ascii="標楷體" w:hAnsi="標楷體"/>
                <w:color w:val="000000"/>
              </w:rPr>
            </w:pP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4F2BD" w14:textId="77777777" w:rsidR="000706AD" w:rsidRDefault="000706AD">
            <w:pPr>
              <w:widowControl/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116A6" w14:textId="77777777" w:rsidR="000706AD" w:rsidRDefault="00771314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手機：</w:t>
            </w:r>
          </w:p>
        </w:tc>
      </w:tr>
      <w:tr w:rsidR="000706AD" w14:paraId="7256DBEF" w14:textId="77777777">
        <w:tblPrEx>
          <w:tblCellMar>
            <w:top w:w="0" w:type="dxa"/>
            <w:bottom w:w="0" w:type="dxa"/>
          </w:tblCellMar>
        </w:tblPrEx>
        <w:trPr>
          <w:cantSplit/>
          <w:trHeight w:val="123"/>
          <w:jc w:val="center"/>
        </w:trPr>
        <w:tc>
          <w:tcPr>
            <w:tcW w:w="1354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88B28" w14:textId="77777777" w:rsidR="000706AD" w:rsidRDefault="00771314">
            <w:pPr>
              <w:widowControl/>
              <w:spacing w:before="180" w:after="180"/>
            </w:pPr>
            <w:r>
              <w:rPr>
                <w:rFonts w:ascii="標楷體" w:hAnsi="標楷體"/>
                <w:color w:val="000000"/>
              </w:rPr>
              <w:t>學歷</w:t>
            </w:r>
            <w:r>
              <w:rPr>
                <w:rFonts w:ascii="標楷體" w:hAnsi="標楷體"/>
                <w:color w:val="000000"/>
              </w:rPr>
              <w:br/>
            </w:r>
            <w:r>
              <w:rPr>
                <w:rFonts w:ascii="標楷體" w:hAnsi="標楷體" w:cs="新細明體"/>
                <w:color w:val="000000"/>
                <w:kern w:val="0"/>
                <w:sz w:val="22"/>
                <w:szCs w:val="24"/>
              </w:rPr>
              <w:t>（請註明</w:t>
            </w:r>
            <w:r>
              <w:rPr>
                <w:rFonts w:ascii="標楷體" w:hAnsi="標楷體" w:cs="新細明體"/>
                <w:color w:val="000000"/>
                <w:kern w:val="0"/>
                <w:sz w:val="22"/>
                <w:szCs w:val="24"/>
              </w:rPr>
              <w:br/>
            </w:r>
            <w:r>
              <w:rPr>
                <w:rFonts w:ascii="標楷體" w:hAnsi="標楷體" w:cs="新細明體"/>
                <w:color w:val="000000"/>
                <w:kern w:val="0"/>
                <w:sz w:val="22"/>
                <w:szCs w:val="24"/>
              </w:rPr>
              <w:t>科系所）</w:t>
            </w:r>
          </w:p>
        </w:tc>
        <w:tc>
          <w:tcPr>
            <w:tcW w:w="8950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F4C82" w14:textId="77777777" w:rsidR="000706AD" w:rsidRDefault="00771314">
            <w:pPr>
              <w:spacing w:before="180" w:after="180"/>
              <w:jc w:val="righ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（最高學歷）</w:t>
            </w:r>
          </w:p>
        </w:tc>
      </w:tr>
      <w:tr w:rsidR="000706AD" w14:paraId="5927DFC0" w14:textId="77777777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354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04F52" w14:textId="77777777" w:rsidR="000706AD" w:rsidRDefault="000706AD">
            <w:pPr>
              <w:widowControl/>
              <w:spacing w:before="180" w:after="180"/>
              <w:rPr>
                <w:rFonts w:ascii="標楷體" w:hAnsi="標楷體"/>
                <w:color w:val="000000"/>
              </w:rPr>
            </w:pPr>
          </w:p>
        </w:tc>
        <w:tc>
          <w:tcPr>
            <w:tcW w:w="89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FBB0F" w14:textId="77777777" w:rsidR="000706AD" w:rsidRDefault="000706AD">
            <w:pPr>
              <w:spacing w:before="180" w:after="180"/>
              <w:rPr>
                <w:rFonts w:ascii="標楷體" w:hAnsi="標楷體"/>
                <w:color w:val="000000"/>
              </w:rPr>
            </w:pPr>
          </w:p>
        </w:tc>
      </w:tr>
      <w:tr w:rsidR="000706AD" w14:paraId="329A2FA6" w14:textId="77777777">
        <w:tblPrEx>
          <w:tblCellMar>
            <w:top w:w="0" w:type="dxa"/>
            <w:bottom w:w="0" w:type="dxa"/>
          </w:tblCellMar>
        </w:tblPrEx>
        <w:trPr>
          <w:cantSplit/>
          <w:trHeight w:val="1004"/>
          <w:jc w:val="center"/>
        </w:trPr>
        <w:tc>
          <w:tcPr>
            <w:tcW w:w="1354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FB685" w14:textId="77777777" w:rsidR="000706AD" w:rsidRDefault="00771314">
            <w:pPr>
              <w:widowControl/>
              <w:spacing w:before="180" w:after="18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護理師或護士證書證號</w:t>
            </w:r>
          </w:p>
        </w:tc>
        <w:tc>
          <w:tcPr>
            <w:tcW w:w="8950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A0120" w14:textId="77777777" w:rsidR="000706AD" w:rsidRDefault="000706AD">
            <w:pPr>
              <w:spacing w:before="180" w:after="180"/>
              <w:rPr>
                <w:rFonts w:ascii="標楷體" w:hAnsi="標楷體"/>
                <w:color w:val="000000"/>
              </w:rPr>
            </w:pPr>
          </w:p>
        </w:tc>
      </w:tr>
      <w:tr w:rsidR="000706AD" w14:paraId="555E18D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54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2B311" w14:textId="77777777" w:rsidR="000706AD" w:rsidRDefault="00771314">
            <w:pPr>
              <w:spacing w:before="180" w:after="18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工作經歷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C831F" w14:textId="77777777" w:rsidR="000706AD" w:rsidRDefault="00771314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服務機關（學校）名稱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EFDF9" w14:textId="77777777" w:rsidR="000706AD" w:rsidRDefault="00771314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職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稱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21EC3" w14:textId="77777777" w:rsidR="000706AD" w:rsidRDefault="00771314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服務期間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2E87E" w14:textId="77777777" w:rsidR="000706AD" w:rsidRDefault="00771314">
            <w:pPr>
              <w:spacing w:before="180" w:after="180"/>
              <w:jc w:val="center"/>
            </w:pPr>
            <w:r>
              <w:rPr>
                <w:rFonts w:ascii="標楷體" w:hAnsi="標楷體" w:cs="新細明體"/>
                <w:color w:val="000000"/>
                <w:kern w:val="0"/>
                <w:szCs w:val="24"/>
              </w:rPr>
              <w:t>工作內容</w:t>
            </w:r>
          </w:p>
        </w:tc>
      </w:tr>
      <w:tr w:rsidR="000706AD" w14:paraId="5FBBA820" w14:textId="77777777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1354" w:type="dxa"/>
            <w:vMerge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AEB1C" w14:textId="77777777" w:rsidR="000706AD" w:rsidRDefault="000706AD">
            <w:pPr>
              <w:widowControl/>
              <w:spacing w:before="180" w:after="180"/>
              <w:rPr>
                <w:rFonts w:ascii="標楷體" w:hAnsi="標楷體"/>
                <w:color w:val="000000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A5B33" w14:textId="77777777" w:rsidR="000706AD" w:rsidRDefault="000706AD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99F0C" w14:textId="77777777" w:rsidR="000706AD" w:rsidRDefault="000706AD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825F" w14:textId="77777777" w:rsidR="000706AD" w:rsidRDefault="000706AD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16FD2" w14:textId="77777777" w:rsidR="000706AD" w:rsidRDefault="000706AD">
            <w:pPr>
              <w:spacing w:before="180" w:after="180"/>
              <w:rPr>
                <w:rFonts w:ascii="標楷體" w:hAnsi="標楷體"/>
                <w:color w:val="000000"/>
              </w:rPr>
            </w:pPr>
          </w:p>
        </w:tc>
      </w:tr>
      <w:tr w:rsidR="000706AD" w14:paraId="4CB6DE84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354" w:type="dxa"/>
            <w:vMerge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DAF7D" w14:textId="77777777" w:rsidR="000706AD" w:rsidRDefault="000706AD">
            <w:pPr>
              <w:widowControl/>
              <w:spacing w:before="180" w:after="180"/>
              <w:rPr>
                <w:rFonts w:ascii="標楷體" w:hAnsi="標楷體"/>
                <w:color w:val="000000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21C6A" w14:textId="77777777" w:rsidR="000706AD" w:rsidRDefault="000706AD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8C55A" w14:textId="77777777" w:rsidR="000706AD" w:rsidRDefault="000706AD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80C67" w14:textId="77777777" w:rsidR="000706AD" w:rsidRDefault="000706AD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084E4" w14:textId="77777777" w:rsidR="000706AD" w:rsidRDefault="000706AD">
            <w:pPr>
              <w:spacing w:before="180" w:after="180"/>
              <w:rPr>
                <w:rFonts w:ascii="標楷體" w:hAnsi="標楷體"/>
                <w:color w:val="000000"/>
              </w:rPr>
            </w:pPr>
          </w:p>
        </w:tc>
      </w:tr>
      <w:tr w:rsidR="000706AD" w14:paraId="7D494B09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354" w:type="dxa"/>
            <w:vMerge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356EE" w14:textId="77777777" w:rsidR="000706AD" w:rsidRDefault="000706AD">
            <w:pPr>
              <w:widowControl/>
              <w:spacing w:before="180" w:after="180"/>
              <w:rPr>
                <w:rFonts w:ascii="標楷體" w:hAnsi="標楷體"/>
                <w:color w:val="000000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AAE4C" w14:textId="77777777" w:rsidR="000706AD" w:rsidRDefault="000706AD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D582D" w14:textId="77777777" w:rsidR="000706AD" w:rsidRDefault="000706AD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386" w14:textId="77777777" w:rsidR="000706AD" w:rsidRDefault="000706AD">
            <w:pPr>
              <w:spacing w:before="180" w:after="18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E88F6" w14:textId="77777777" w:rsidR="000706AD" w:rsidRDefault="000706AD">
            <w:pPr>
              <w:spacing w:before="180" w:after="180"/>
              <w:rPr>
                <w:rFonts w:ascii="標楷體" w:hAnsi="標楷體"/>
                <w:color w:val="000000"/>
              </w:rPr>
            </w:pPr>
          </w:p>
        </w:tc>
      </w:tr>
      <w:tr w:rsidR="000706AD" w14:paraId="11ECA28A" w14:textId="77777777">
        <w:tblPrEx>
          <w:tblCellMar>
            <w:top w:w="0" w:type="dxa"/>
            <w:bottom w:w="0" w:type="dxa"/>
          </w:tblCellMar>
        </w:tblPrEx>
        <w:trPr>
          <w:trHeight w:val="2453"/>
          <w:jc w:val="center"/>
        </w:trPr>
        <w:tc>
          <w:tcPr>
            <w:tcW w:w="1354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09A44" w14:textId="77777777" w:rsidR="000706AD" w:rsidRDefault="00771314">
            <w:pPr>
              <w:tabs>
                <w:tab w:val="left" w:pos="360"/>
              </w:tabs>
              <w:spacing w:before="180" w:after="18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報名人切結及簽章</w:t>
            </w:r>
          </w:p>
        </w:tc>
        <w:tc>
          <w:tcPr>
            <w:tcW w:w="8950" w:type="dxa"/>
            <w:gridSpan w:val="9"/>
            <w:tcBorders>
              <w:top w:val="double" w:sz="4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B289B" w14:textId="77777777" w:rsidR="000706AD" w:rsidRDefault="00771314">
            <w:pPr>
              <w:jc w:val="both"/>
            </w:pPr>
            <w:r>
              <w:t>本人報名臺北市萬華區福星國民小學約聘護理師</w:t>
            </w:r>
            <w:r>
              <w:t>(</w:t>
            </w:r>
            <w:r>
              <w:t>約</w:t>
            </w:r>
            <w:proofErr w:type="gramStart"/>
            <w:r>
              <w:t>僱</w:t>
            </w:r>
            <w:proofErr w:type="gramEnd"/>
            <w:r>
              <w:t>護士</w:t>
            </w:r>
            <w:r>
              <w:t>)</w:t>
            </w:r>
            <w:r>
              <w:t>甄選時，已詳閱並同意甄選公告內容，且本表及所附證件正</w:t>
            </w:r>
            <w:r>
              <w:t>(</w:t>
            </w:r>
            <w:r>
              <w:t>影</w:t>
            </w:r>
            <w:r>
              <w:t>)</w:t>
            </w:r>
            <w:r>
              <w:t>本均真實無誤，並確無公務人員任用法第</w:t>
            </w:r>
            <w:r>
              <w:t>26</w:t>
            </w:r>
            <w:r>
              <w:t>條、第</w:t>
            </w:r>
            <w:r>
              <w:t>28</w:t>
            </w:r>
            <w:r>
              <w:t>條、護理人員法第</w:t>
            </w:r>
            <w:r>
              <w:t>6</w:t>
            </w:r>
            <w:r>
              <w:t>條及臺灣地區與大陸地區人民關係條例第</w:t>
            </w:r>
            <w:r>
              <w:t>21</w:t>
            </w:r>
            <w:r>
              <w:t>條所定不得任用之情事，如有</w:t>
            </w:r>
            <w:proofErr w:type="gramStart"/>
            <w:r>
              <w:t>不實願負</w:t>
            </w:r>
            <w:proofErr w:type="gramEnd"/>
            <w:r>
              <w:t>相關法律責任，並無異議放棄錄取及聘僱資格，特此切結。</w:t>
            </w:r>
          </w:p>
          <w:p w14:paraId="27116633" w14:textId="77777777" w:rsidR="000706AD" w:rsidRDefault="000706AD">
            <w:pPr>
              <w:jc w:val="both"/>
            </w:pPr>
          </w:p>
          <w:p w14:paraId="618A8C97" w14:textId="77777777" w:rsidR="000706AD" w:rsidRDefault="000706AD">
            <w:pPr>
              <w:jc w:val="right"/>
            </w:pPr>
          </w:p>
          <w:p w14:paraId="1B406EF0" w14:textId="77777777" w:rsidR="000706AD" w:rsidRDefault="00771314">
            <w:pPr>
              <w:jc w:val="right"/>
            </w:pPr>
            <w:r>
              <w:t>報考人具結簽名：</w:t>
            </w:r>
            <w:r>
              <w:rPr>
                <w:u w:val="single"/>
              </w:rPr>
              <w:t xml:space="preserve">                                 </w:t>
            </w:r>
            <w:r>
              <w:t xml:space="preserve">  </w:t>
            </w:r>
            <w:r>
              <w:rPr>
                <w:color w:val="000000"/>
              </w:rPr>
              <w:t>115</w:t>
            </w:r>
            <w:r>
              <w:rPr>
                <w:color w:val="000000"/>
              </w:rPr>
              <w:t>年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0706AD" w14:paraId="23D19CC9" w14:textId="77777777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135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44832" w14:textId="77777777" w:rsidR="000706AD" w:rsidRDefault="00771314">
            <w:pPr>
              <w:tabs>
                <w:tab w:val="left" w:pos="360"/>
              </w:tabs>
              <w:spacing w:before="180" w:after="180"/>
            </w:pPr>
            <w:r>
              <w:rPr>
                <w:rFonts w:ascii="標楷體" w:hAnsi="標楷體" w:cs="新細明體"/>
                <w:color w:val="000000"/>
                <w:kern w:val="0"/>
                <w:szCs w:val="24"/>
              </w:rPr>
              <w:t>基本資料</w:t>
            </w:r>
            <w:r>
              <w:rPr>
                <w:rFonts w:ascii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hAnsi="標楷體" w:cs="新細明體"/>
                <w:color w:val="000000"/>
                <w:kern w:val="0"/>
                <w:szCs w:val="24"/>
              </w:rPr>
              <w:t>審核</w:t>
            </w:r>
          </w:p>
        </w:tc>
        <w:tc>
          <w:tcPr>
            <w:tcW w:w="2592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28B9F" w14:textId="77777777" w:rsidR="000706AD" w:rsidRDefault="00771314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國民身分證</w:t>
            </w:r>
          </w:p>
        </w:tc>
        <w:tc>
          <w:tcPr>
            <w:tcW w:w="1798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303FD" w14:textId="77777777" w:rsidR="000706AD" w:rsidRDefault="00771314">
            <w:pPr>
              <w:spacing w:line="360" w:lineRule="exact"/>
              <w:jc w:val="center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有</w:t>
            </w:r>
            <w:r>
              <w:rPr>
                <w:rFonts w:ascii="標楷體" w:hAnsi="標楷體"/>
              </w:rPr>
              <w:t xml:space="preserve">  □</w:t>
            </w:r>
            <w:r>
              <w:rPr>
                <w:rFonts w:ascii="標楷體" w:hAnsi="標楷體"/>
              </w:rPr>
              <w:t>無</w:t>
            </w:r>
          </w:p>
        </w:tc>
        <w:tc>
          <w:tcPr>
            <w:tcW w:w="2132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CE7B5" w14:textId="77777777" w:rsidR="000706AD" w:rsidRDefault="00771314">
            <w:r>
              <w:rPr>
                <w:rFonts w:ascii="標楷體" w:hAnsi="標楷體"/>
              </w:rPr>
              <w:t>簡要自傳</w:t>
            </w:r>
          </w:p>
        </w:tc>
        <w:tc>
          <w:tcPr>
            <w:tcW w:w="242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2130D" w14:textId="77777777" w:rsidR="000706AD" w:rsidRDefault="00771314">
            <w:pPr>
              <w:spacing w:line="360" w:lineRule="exact"/>
              <w:jc w:val="center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有</w:t>
            </w:r>
            <w:r>
              <w:rPr>
                <w:rFonts w:ascii="標楷體" w:hAnsi="標楷體"/>
              </w:rPr>
              <w:t xml:space="preserve">  □</w:t>
            </w:r>
            <w:r>
              <w:rPr>
                <w:rFonts w:ascii="標楷體" w:hAnsi="標楷體"/>
              </w:rPr>
              <w:t>無</w:t>
            </w:r>
          </w:p>
        </w:tc>
      </w:tr>
      <w:tr w:rsidR="000706AD" w14:paraId="6E5E625A" w14:textId="77777777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1354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8944D" w14:textId="77777777" w:rsidR="000706AD" w:rsidRDefault="000706AD">
            <w:pPr>
              <w:tabs>
                <w:tab w:val="left" w:pos="360"/>
              </w:tabs>
              <w:spacing w:before="180" w:after="18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E1A2D" w14:textId="77777777" w:rsidR="000706AD" w:rsidRDefault="00771314">
            <w:r>
              <w:rPr>
                <w:rFonts w:ascii="標楷體" w:hAnsi="標楷體" w:cs="新細明體"/>
                <w:color w:val="000000"/>
                <w:kern w:val="0"/>
                <w:szCs w:val="24"/>
              </w:rPr>
              <w:t>學經歷證件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EFFC6" w14:textId="77777777" w:rsidR="000706AD" w:rsidRDefault="00771314">
            <w:pPr>
              <w:spacing w:line="360" w:lineRule="exact"/>
              <w:jc w:val="center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有</w:t>
            </w:r>
            <w:r>
              <w:rPr>
                <w:rFonts w:ascii="標楷體" w:hAnsi="標楷體"/>
              </w:rPr>
              <w:t xml:space="preserve">  □</w:t>
            </w:r>
            <w:r>
              <w:rPr>
                <w:rFonts w:ascii="標楷體" w:hAnsi="標楷體"/>
              </w:rPr>
              <w:t>無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71717" w14:textId="77777777" w:rsidR="000706AD" w:rsidRDefault="00771314">
            <w:r>
              <w:t>兵役證明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D7DC3" w14:textId="77777777" w:rsidR="000706AD" w:rsidRDefault="00771314">
            <w:pPr>
              <w:spacing w:line="360" w:lineRule="exact"/>
              <w:jc w:val="center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有</w:t>
            </w:r>
            <w:r>
              <w:rPr>
                <w:rFonts w:ascii="標楷體" w:hAnsi="標楷體"/>
              </w:rPr>
              <w:t xml:space="preserve">  □</w:t>
            </w:r>
            <w:r>
              <w:rPr>
                <w:rFonts w:ascii="標楷體" w:hAnsi="標楷體"/>
              </w:rPr>
              <w:t>無</w:t>
            </w:r>
          </w:p>
        </w:tc>
      </w:tr>
      <w:tr w:rsidR="000706AD" w14:paraId="1F8AC809" w14:textId="77777777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1354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FFF99" w14:textId="77777777" w:rsidR="000706AD" w:rsidRDefault="000706AD">
            <w:pPr>
              <w:tabs>
                <w:tab w:val="left" w:pos="360"/>
              </w:tabs>
              <w:spacing w:before="180" w:after="18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D4F72" w14:textId="77777777" w:rsidR="000706AD" w:rsidRDefault="00771314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護理師證書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DB178" w14:textId="77777777" w:rsidR="000706AD" w:rsidRDefault="00771314">
            <w:pPr>
              <w:spacing w:line="360" w:lineRule="exact"/>
              <w:jc w:val="center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有</w:t>
            </w:r>
            <w:r>
              <w:rPr>
                <w:rFonts w:ascii="標楷體" w:hAnsi="標楷體"/>
              </w:rPr>
              <w:t xml:space="preserve">  □</w:t>
            </w:r>
            <w:r>
              <w:rPr>
                <w:rFonts w:ascii="標楷體" w:hAnsi="標楷體"/>
              </w:rPr>
              <w:t>無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DEF09" w14:textId="77777777" w:rsidR="000706AD" w:rsidRDefault="00771314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其它證明文件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7E6B7" w14:textId="77777777" w:rsidR="000706AD" w:rsidRDefault="00771314">
            <w:pPr>
              <w:spacing w:line="360" w:lineRule="exact"/>
              <w:jc w:val="center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有</w:t>
            </w:r>
            <w:r>
              <w:rPr>
                <w:rFonts w:ascii="標楷體" w:hAnsi="標楷體"/>
              </w:rPr>
              <w:t xml:space="preserve">  □</w:t>
            </w:r>
            <w:r>
              <w:rPr>
                <w:rFonts w:ascii="標楷體" w:hAnsi="標楷體"/>
              </w:rPr>
              <w:t>無</w:t>
            </w:r>
          </w:p>
        </w:tc>
      </w:tr>
      <w:tr w:rsidR="000706AD" w14:paraId="7CCE1EBD" w14:textId="77777777">
        <w:tblPrEx>
          <w:tblCellMar>
            <w:top w:w="0" w:type="dxa"/>
            <w:bottom w:w="0" w:type="dxa"/>
          </w:tblCellMar>
        </w:tblPrEx>
        <w:trPr>
          <w:trHeight w:val="573"/>
          <w:jc w:val="center"/>
        </w:trPr>
        <w:tc>
          <w:tcPr>
            <w:tcW w:w="13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8B4AC" w14:textId="77777777" w:rsidR="000706AD" w:rsidRDefault="00771314">
            <w:pPr>
              <w:tabs>
                <w:tab w:val="left" w:pos="360"/>
              </w:tabs>
              <w:spacing w:before="180" w:after="180"/>
            </w:pPr>
            <w:r>
              <w:rPr>
                <w:rFonts w:ascii="標楷體" w:hAnsi="標楷體" w:cs="新細明體"/>
                <w:color w:val="000000"/>
                <w:kern w:val="0"/>
                <w:szCs w:val="24"/>
              </w:rPr>
              <w:t>初審</w:t>
            </w:r>
            <w:r>
              <w:rPr>
                <w:rFonts w:ascii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hAnsi="標楷體" w:cs="新細明體"/>
                <w:color w:val="000000"/>
                <w:kern w:val="0"/>
                <w:szCs w:val="24"/>
              </w:rPr>
              <w:t>審查結果</w:t>
            </w:r>
          </w:p>
        </w:tc>
        <w:tc>
          <w:tcPr>
            <w:tcW w:w="8950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7F52F" w14:textId="77777777" w:rsidR="000706AD" w:rsidRDefault="00771314">
            <w:pPr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rFonts w:ascii="標楷體" w:hAnsi="標楷體"/>
                <w:color w:val="000000"/>
                <w:szCs w:val="24"/>
              </w:rPr>
              <w:t>符合資格</w:t>
            </w:r>
          </w:p>
          <w:p w14:paraId="24760FF3" w14:textId="77777777" w:rsidR="000706AD" w:rsidRDefault="00771314"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rFonts w:ascii="標楷體" w:hAnsi="標楷體"/>
                <w:color w:val="000000"/>
                <w:szCs w:val="24"/>
              </w:rPr>
              <w:t>資格不符</w:t>
            </w:r>
          </w:p>
          <w:p w14:paraId="604EAB20" w14:textId="77777777" w:rsidR="000706AD" w:rsidRDefault="000706AD">
            <w:pPr>
              <w:ind w:left="357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  <w:p w14:paraId="4507E043" w14:textId="77777777" w:rsidR="000706AD" w:rsidRDefault="00771314">
            <w:pPr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4"/>
              </w:rPr>
              <w:t xml:space="preserve">　　　　　　　　　　　　　　　　審查人員核章：</w:t>
            </w:r>
          </w:p>
          <w:p w14:paraId="5A334AEC" w14:textId="77777777" w:rsidR="000706AD" w:rsidRDefault="000706AD">
            <w:pPr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706AD" w14:paraId="292FB2D3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0304" w:type="dxa"/>
            <w:gridSpan w:val="10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4528" w14:textId="77777777" w:rsidR="000706AD" w:rsidRDefault="00771314">
            <w:pPr>
              <w:spacing w:line="400" w:lineRule="exact"/>
            </w:pPr>
            <w:r>
              <w:rPr>
                <w:rFonts w:ascii="標楷體" w:hAnsi="標楷體"/>
                <w:szCs w:val="24"/>
              </w:rPr>
              <w:lastRenderedPageBreak/>
              <w:t>簡要自傳</w:t>
            </w:r>
          </w:p>
        </w:tc>
      </w:tr>
      <w:tr w:rsidR="000706AD" w14:paraId="6C61CB0F" w14:textId="77777777">
        <w:tblPrEx>
          <w:tblCellMar>
            <w:top w:w="0" w:type="dxa"/>
            <w:bottom w:w="0" w:type="dxa"/>
          </w:tblCellMar>
        </w:tblPrEx>
        <w:trPr>
          <w:trHeight w:val="14965"/>
          <w:jc w:val="center"/>
        </w:trPr>
        <w:tc>
          <w:tcPr>
            <w:tcW w:w="10304" w:type="dxa"/>
            <w:gridSpan w:val="10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C1156" w14:textId="77777777" w:rsidR="000706AD" w:rsidRDefault="000706AD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14:paraId="7EB7EED7" w14:textId="77777777" w:rsidR="000706AD" w:rsidRDefault="000706AD">
      <w:pPr>
        <w:widowControl/>
        <w:snapToGrid w:val="0"/>
        <w:rPr>
          <w:sz w:val="2"/>
          <w:szCs w:val="2"/>
        </w:rPr>
      </w:pPr>
    </w:p>
    <w:sectPr w:rsidR="000706AD">
      <w:pgSz w:w="11906" w:h="16838"/>
      <w:pgMar w:top="624" w:right="737" w:bottom="624" w:left="737" w:header="720" w:footer="720" w:gutter="0"/>
      <w:cols w:space="720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1A90" w14:textId="77777777" w:rsidR="00771314" w:rsidRDefault="00771314">
      <w:r>
        <w:separator/>
      </w:r>
    </w:p>
  </w:endnote>
  <w:endnote w:type="continuationSeparator" w:id="0">
    <w:p w14:paraId="51FE5675" w14:textId="77777777" w:rsidR="00771314" w:rsidRDefault="0077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E8EE" w14:textId="77777777" w:rsidR="00771314" w:rsidRDefault="00771314">
      <w:r>
        <w:rPr>
          <w:color w:val="000000"/>
        </w:rPr>
        <w:separator/>
      </w:r>
    </w:p>
  </w:footnote>
  <w:footnote w:type="continuationSeparator" w:id="0">
    <w:p w14:paraId="28B03A6F" w14:textId="77777777" w:rsidR="00771314" w:rsidRDefault="0077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7D72"/>
    <w:multiLevelType w:val="multilevel"/>
    <w:tmpl w:val="A97EE964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9066227"/>
    <w:multiLevelType w:val="multilevel"/>
    <w:tmpl w:val="602AC340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06A6FB1"/>
    <w:multiLevelType w:val="multilevel"/>
    <w:tmpl w:val="4E72D906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06AD"/>
    <w:rsid w:val="000706AD"/>
    <w:rsid w:val="000807C3"/>
    <w:rsid w:val="00123A4C"/>
    <w:rsid w:val="00771314"/>
    <w:rsid w:val="00B83653"/>
    <w:rsid w:val="00EE67A7"/>
    <w:rsid w:val="00F0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D9E0F"/>
  <w15:docId w15:val="{AF28DB4D-F1B9-44F7-89FC-CADE5AB5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Hyperlink"/>
    <w:basedOn w:val="a0"/>
    <w:rPr>
      <w:color w:val="467886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&#36879;&#36942;&#23492;&#36865;&#22577;&#21517;&#25991;&#20214;&#38651;&#23376;&#27284;1001@mail.fh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古亭國小人事室</dc:creator>
  <cp:lastModifiedBy>1001@fhps.tp.edu.tw</cp:lastModifiedBy>
  <cp:revision>2</cp:revision>
  <cp:lastPrinted>2026-07-08T08:52:00Z</cp:lastPrinted>
  <dcterms:created xsi:type="dcterms:W3CDTF">2026-07-08T08:52:00Z</dcterms:created>
  <dcterms:modified xsi:type="dcterms:W3CDTF">2026-07-08T08:52:00Z</dcterms:modified>
</cp:coreProperties>
</file>